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06"/>
        <w:gridCol w:w="3202"/>
        <w:gridCol w:w="1481"/>
        <w:gridCol w:w="1604"/>
        <w:gridCol w:w="2371"/>
      </w:tblGrid>
      <w:tr w:rsidRPr="00050CD6" w:rsidR="008B5B7C" w:rsidTr="0034524A" w14:paraId="2A720E41" w14:textId="77777777">
        <w:trPr>
          <w:trHeight w:val="397"/>
        </w:trPr>
        <w:tc>
          <w:tcPr>
            <w:tcW w:w="1406" w:type="dxa"/>
            <w:vAlign w:val="center"/>
          </w:tcPr>
          <w:p w:rsidRPr="00050CD6" w:rsidR="008B5B7C" w:rsidP="0034524A" w:rsidRDefault="008B5B7C" w14:paraId="701AF67E" w14:textId="77777777">
            <w:pPr>
              <w:ind w:left="-57" w:right="-57"/>
              <w:rPr>
                <w:b/>
              </w:rPr>
            </w:pPr>
            <w:r w:rsidRPr="00050CD6">
              <w:rPr>
                <w:b/>
              </w:rPr>
              <w:t>NUMARASI</w:t>
            </w:r>
          </w:p>
        </w:tc>
        <w:tc>
          <w:tcPr>
            <w:tcW w:w="3202" w:type="dxa"/>
            <w:vAlign w:val="center"/>
          </w:tcPr>
          <w:p w:rsidRPr="00050CD6" w:rsidR="008B5B7C" w:rsidP="0034524A" w:rsidRDefault="008B5B7C" w14:paraId="556F3F9A" w14:textId="77777777">
            <w:pPr>
              <w:ind w:left="-57" w:right="-57"/>
            </w:pPr>
          </w:p>
        </w:tc>
        <w:tc>
          <w:tcPr>
            <w:tcW w:w="1481" w:type="dxa"/>
            <w:vAlign w:val="center"/>
          </w:tcPr>
          <w:p w:rsidRPr="00050CD6" w:rsidR="008B5B7C" w:rsidP="0034524A" w:rsidRDefault="008B5B7C" w14:paraId="27E7CC4A" w14:textId="77777777">
            <w:pPr>
              <w:ind w:left="-57" w:right="-57"/>
            </w:pPr>
            <w:r w:rsidRPr="00050CD6">
              <w:rPr>
                <w:b/>
              </w:rPr>
              <w:t>DERSİN ADI</w:t>
            </w:r>
          </w:p>
        </w:tc>
        <w:tc>
          <w:tcPr>
            <w:tcW w:w="3975" w:type="dxa"/>
            <w:gridSpan w:val="2"/>
            <w:vAlign w:val="center"/>
          </w:tcPr>
          <w:p w:rsidRPr="00050CD6" w:rsidR="008B5B7C" w:rsidP="0034524A" w:rsidRDefault="008B5B7C" w14:paraId="02950874" w14:textId="77777777"/>
        </w:tc>
      </w:tr>
      <w:tr w:rsidRPr="00050CD6" w:rsidR="008B5B7C" w:rsidTr="0034524A" w14:paraId="7846CF89" w14:textId="77777777">
        <w:trPr>
          <w:trHeight w:val="397"/>
        </w:trPr>
        <w:tc>
          <w:tcPr>
            <w:tcW w:w="1406" w:type="dxa"/>
            <w:vAlign w:val="center"/>
          </w:tcPr>
          <w:p w:rsidRPr="00050CD6" w:rsidR="008B5B7C" w:rsidP="0034524A" w:rsidRDefault="008B5B7C" w14:paraId="74998B5C" w14:textId="77777777">
            <w:pPr>
              <w:ind w:left="-57" w:right="-57"/>
              <w:rPr>
                <w:b/>
              </w:rPr>
            </w:pPr>
            <w:r w:rsidRPr="00050CD6">
              <w:rPr>
                <w:b/>
              </w:rPr>
              <w:t>ADI ve SOYADI</w:t>
            </w:r>
          </w:p>
        </w:tc>
        <w:tc>
          <w:tcPr>
            <w:tcW w:w="3202" w:type="dxa"/>
            <w:vAlign w:val="center"/>
          </w:tcPr>
          <w:p w:rsidRPr="00050CD6" w:rsidR="008B5B7C" w:rsidP="0034524A" w:rsidRDefault="008B5B7C" w14:paraId="41843EA9" w14:textId="77777777">
            <w:pPr>
              <w:ind w:left="-57" w:right="-57"/>
            </w:pPr>
          </w:p>
        </w:tc>
        <w:tc>
          <w:tcPr>
            <w:tcW w:w="1481" w:type="dxa"/>
            <w:vAlign w:val="center"/>
          </w:tcPr>
          <w:p w:rsidRPr="00050CD6" w:rsidR="008B5B7C" w:rsidP="0034524A" w:rsidRDefault="008B5B7C" w14:paraId="0964A527" w14:textId="77777777">
            <w:pPr>
              <w:ind w:left="-57" w:right="-57"/>
            </w:pPr>
            <w:r w:rsidRPr="00050CD6">
              <w:rPr>
                <w:b/>
              </w:rPr>
              <w:t>ÖĞRETİM ÜYESİ</w:t>
            </w:r>
          </w:p>
        </w:tc>
        <w:tc>
          <w:tcPr>
            <w:tcW w:w="3975" w:type="dxa"/>
            <w:gridSpan w:val="2"/>
            <w:vAlign w:val="center"/>
          </w:tcPr>
          <w:p w:rsidRPr="00050CD6" w:rsidR="008B5B7C" w:rsidP="0034524A" w:rsidRDefault="008B5B7C" w14:paraId="75206EC7" w14:textId="77777777"/>
        </w:tc>
      </w:tr>
      <w:tr w:rsidRPr="00050CD6" w:rsidR="008B5B7C" w:rsidTr="0034524A" w14:paraId="56EC8F5B" w14:textId="77777777">
        <w:trPr>
          <w:trHeight w:val="397"/>
        </w:trPr>
        <w:tc>
          <w:tcPr>
            <w:tcW w:w="1406" w:type="dxa"/>
            <w:vAlign w:val="center"/>
          </w:tcPr>
          <w:p w:rsidRPr="00050CD6" w:rsidR="008B5B7C" w:rsidP="0034524A" w:rsidRDefault="008B5B7C" w14:paraId="4F94B5BA" w14:textId="77777777">
            <w:pPr>
              <w:ind w:left="-57" w:right="-57"/>
            </w:pPr>
            <w:r w:rsidRPr="00050CD6">
              <w:rPr>
                <w:b/>
              </w:rPr>
              <w:t>ANA BİLİM DALI</w:t>
            </w:r>
          </w:p>
        </w:tc>
        <w:tc>
          <w:tcPr>
            <w:tcW w:w="3202" w:type="dxa"/>
            <w:vAlign w:val="center"/>
          </w:tcPr>
          <w:p w:rsidRPr="00050CD6" w:rsidR="008B5B7C" w:rsidP="0034524A" w:rsidRDefault="008B5B7C" w14:paraId="170C7D42" w14:textId="77777777">
            <w:pPr>
              <w:ind w:left="-57" w:right="-57"/>
              <w:rPr>
                <w:b/>
              </w:rPr>
            </w:pPr>
          </w:p>
        </w:tc>
        <w:tc>
          <w:tcPr>
            <w:tcW w:w="1481" w:type="dxa"/>
            <w:vAlign w:val="center"/>
          </w:tcPr>
          <w:p w:rsidRPr="00050CD6" w:rsidR="008B5B7C" w:rsidP="0034524A" w:rsidRDefault="008B5B7C" w14:paraId="552E1AE7" w14:textId="77777777">
            <w:pPr>
              <w:ind w:left="-57" w:right="-57"/>
              <w:rPr>
                <w:b/>
              </w:rPr>
            </w:pPr>
            <w:r w:rsidRPr="00050CD6">
              <w:rPr>
                <w:b/>
              </w:rPr>
              <w:t>KADEMESİ</w:t>
            </w:r>
          </w:p>
        </w:tc>
        <w:tc>
          <w:tcPr>
            <w:tcW w:w="3975" w:type="dxa"/>
            <w:gridSpan w:val="2"/>
            <w:vAlign w:val="center"/>
          </w:tcPr>
          <w:p w:rsidRPr="00050CD6" w:rsidR="008B5B7C" w:rsidP="0034524A" w:rsidRDefault="008B5B7C" w14:paraId="64CAE629" w14:textId="77777777">
            <w:r w:rsidRPr="00050CD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CD6">
              <w:instrText xml:space="preserve"> FORMCHECKBOX </w:instrText>
            </w:r>
            <w:r w:rsidRPr="00050CD6">
              <w:fldChar w:fldCharType="separate"/>
            </w:r>
            <w:r w:rsidRPr="00050CD6">
              <w:fldChar w:fldCharType="end"/>
            </w:r>
            <w:r w:rsidRPr="00050CD6">
              <w:t xml:space="preserve">  Yüksek Lisans      </w:t>
            </w:r>
            <w:r w:rsidRPr="00050CD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CD6">
              <w:instrText xml:space="preserve"> FORMCHECKBOX </w:instrText>
            </w:r>
            <w:r w:rsidRPr="00050CD6">
              <w:fldChar w:fldCharType="separate"/>
            </w:r>
            <w:r w:rsidRPr="00050CD6">
              <w:fldChar w:fldCharType="end"/>
            </w:r>
            <w:r w:rsidRPr="00050CD6">
              <w:t xml:space="preserve">  Doktora</w:t>
            </w:r>
          </w:p>
        </w:tc>
      </w:tr>
      <w:tr w:rsidRPr="00050CD6" w:rsidR="008B5B7C" w:rsidTr="0034524A" w14:paraId="0B0E35E8" w14:textId="77777777">
        <w:trPr>
          <w:trHeight w:val="397"/>
        </w:trPr>
        <w:tc>
          <w:tcPr>
            <w:tcW w:w="1406" w:type="dxa"/>
            <w:vAlign w:val="center"/>
          </w:tcPr>
          <w:p w:rsidRPr="00050CD6" w:rsidR="008B5B7C" w:rsidP="0034524A" w:rsidRDefault="008B5B7C" w14:paraId="4C447571" w14:textId="77777777">
            <w:pPr>
              <w:ind w:left="-57" w:right="-57"/>
            </w:pPr>
            <w:r w:rsidRPr="00050CD6">
              <w:rPr>
                <w:b/>
              </w:rPr>
              <w:t>PROGRAMI</w:t>
            </w:r>
          </w:p>
        </w:tc>
        <w:tc>
          <w:tcPr>
            <w:tcW w:w="3202" w:type="dxa"/>
            <w:vAlign w:val="center"/>
          </w:tcPr>
          <w:p w:rsidRPr="00050CD6" w:rsidR="008B5B7C" w:rsidP="0034524A" w:rsidRDefault="008B5B7C" w14:paraId="795A52A7" w14:textId="77777777">
            <w:pPr>
              <w:ind w:left="-57" w:right="-57"/>
            </w:pPr>
          </w:p>
        </w:tc>
        <w:tc>
          <w:tcPr>
            <w:tcW w:w="1481" w:type="dxa"/>
            <w:vAlign w:val="center"/>
          </w:tcPr>
          <w:p w:rsidRPr="00050CD6" w:rsidR="008B5B7C" w:rsidP="0034524A" w:rsidRDefault="008B5B7C" w14:paraId="1921D25F" w14:textId="77777777">
            <w:pPr>
              <w:ind w:left="-57" w:right="-57"/>
            </w:pPr>
            <w:r w:rsidRPr="00050CD6">
              <w:rPr>
                <w:b/>
              </w:rPr>
              <w:t>TARİH VE SAAT</w:t>
            </w:r>
          </w:p>
        </w:tc>
        <w:tc>
          <w:tcPr>
            <w:tcW w:w="1604" w:type="dxa"/>
            <w:vAlign w:val="center"/>
          </w:tcPr>
          <w:p w:rsidRPr="00050CD6" w:rsidR="008B5B7C" w:rsidP="0034524A" w:rsidRDefault="008B5B7C" w14:paraId="41904A2C" w14:textId="77777777">
            <w:pPr>
              <w:jc w:val="center"/>
            </w:pPr>
            <w:r w:rsidRPr="00050CD6">
              <w:t>……</w:t>
            </w:r>
            <w:proofErr w:type="gramStart"/>
            <w:r w:rsidRPr="00050CD6">
              <w:t>/….</w:t>
            </w:r>
            <w:proofErr w:type="gramEnd"/>
            <w:r w:rsidRPr="00050CD6">
              <w:t>./20….</w:t>
            </w:r>
          </w:p>
        </w:tc>
        <w:tc>
          <w:tcPr>
            <w:tcW w:w="2371" w:type="dxa"/>
            <w:vAlign w:val="center"/>
          </w:tcPr>
          <w:p w:rsidRPr="00050CD6" w:rsidR="008B5B7C" w:rsidP="0034524A" w:rsidRDefault="008B5B7C" w14:paraId="577A54A6" w14:textId="77777777">
            <w:r w:rsidRPr="00050CD6">
              <w:rPr>
                <w:b/>
              </w:rPr>
              <w:t>ALDIĞI NOT:</w:t>
            </w:r>
          </w:p>
        </w:tc>
      </w:tr>
    </w:tbl>
    <w:p w:rsidRPr="00050CD6" w:rsidR="008B5B7C" w:rsidP="008B5B7C" w:rsidRDefault="008B5B7C" w14:paraId="3B36B157" w14:textId="77777777">
      <w:r w:rsidRPr="00050C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7B5E405" wp14:anchorId="3C3E28F4">
                <wp:simplePos x="0" y="0"/>
                <wp:positionH relativeFrom="margin">
                  <wp:posOffset>76835</wp:posOffset>
                </wp:positionH>
                <wp:positionV relativeFrom="paragraph">
                  <wp:posOffset>51435</wp:posOffset>
                </wp:positionV>
                <wp:extent cx="6419850" cy="6276975"/>
                <wp:effectExtent l="0" t="0" r="19050" b="2857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6276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style="position:absolute;margin-left:6.05pt;margin-top:4.05pt;width:505.5pt;height:4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filled="f" strokeweight="1pt" w14:anchorId="727FA0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">
                <w10:wrap anchorx="margin"/>
              </v:rect>
            </w:pict>
          </mc:Fallback>
        </mc:AlternateContent>
      </w:r>
      <w:r w:rsidRPr="00050CD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1563E98E" wp14:anchorId="57F96350">
                <wp:simplePos x="0" y="0"/>
                <wp:positionH relativeFrom="column">
                  <wp:posOffset>5805170</wp:posOffset>
                </wp:positionH>
                <wp:positionV relativeFrom="paragraph">
                  <wp:posOffset>51435</wp:posOffset>
                </wp:positionV>
                <wp:extent cx="681990" cy="246380"/>
                <wp:effectExtent l="0" t="0" r="22860" b="2032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246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C917FF" w:rsidR="008B5B7C" w:rsidP="008B5B7C" w:rsidRDefault="008B5B7C" w14:paraId="05F055DF" w14:textId="77777777">
                            <w:pPr>
                              <w:ind w:right="-131"/>
                              <w:jc w:val="both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C917FF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Sayfa: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7F96350">
                <v:stroke joinstyle="miter"/>
                <v:path gradientshapeok="t" o:connecttype="rect"/>
              </v:shapetype>
              <v:shape id="Text Box 7" style="position:absolute;margin-left:457.1pt;margin-top:4.05pt;width:53.7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">
                <v:textbox>
                  <w:txbxContent>
                    <w:p w:rsidRPr="00C917FF" w:rsidR="008B5B7C" w:rsidP="008B5B7C" w:rsidRDefault="008B5B7C" w14:paraId="05F055DF" w14:textId="77777777">
                      <w:pPr>
                        <w:ind w:right="-131"/>
                        <w:jc w:val="both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C917FF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Sayfa: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Pr="008B5B7C" w:rsidR="007A2926" w:rsidP="008B5B7C" w:rsidRDefault="007A2926" w14:paraId="5CF6BC7C" w14:textId="77777777"/>
    <w:sectPr w:rsidRPr="008B5B7C" w:rsidR="007A2926" w:rsidSect="00224FD7">
      <w:footerReference r:id="R529c4bbb86a5467b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F22CB" w14:textId="77777777" w:rsidR="003B54D5" w:rsidRDefault="003B54D5">
      <w:r>
        <w:separator/>
      </w:r>
    </w:p>
  </w:endnote>
  <w:endnote w:type="continuationSeparator" w:id="0">
    <w:p w14:paraId="7E72DB81" w14:textId="77777777" w:rsidR="003B54D5" w:rsidRDefault="003B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FD852" w14:textId="77777777" w:rsidR="003B54D5" w:rsidRDefault="003B54D5">
      <w:r>
        <w:separator/>
      </w:r>
    </w:p>
  </w:footnote>
  <w:footnote w:type="continuationSeparator" w:id="0">
    <w:p w14:paraId="7AE9B102" w14:textId="77777777" w:rsidR="003B54D5" w:rsidRDefault="003B54D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SINAV KAĞIDI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FRM/LES/26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15.06.2023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01/9.01.2025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285E"/>
    <w:multiLevelType w:val="hybridMultilevel"/>
    <w:tmpl w:val="B41AE8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BA2A94"/>
    <w:multiLevelType w:val="hybridMultilevel"/>
    <w:tmpl w:val="33021E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5FD3DFD"/>
    <w:multiLevelType w:val="hybridMultilevel"/>
    <w:tmpl w:val="A2AC32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5"/>
  </w:num>
  <w:num w:numId="2" w16cid:durableId="165825211">
    <w:abstractNumId w:val="30"/>
  </w:num>
  <w:num w:numId="3" w16cid:durableId="2117866755">
    <w:abstractNumId w:val="10"/>
  </w:num>
  <w:num w:numId="4" w16cid:durableId="586613900">
    <w:abstractNumId w:val="12"/>
  </w:num>
  <w:num w:numId="5" w16cid:durableId="32312912">
    <w:abstractNumId w:val="23"/>
  </w:num>
  <w:num w:numId="6" w16cid:durableId="1891648585">
    <w:abstractNumId w:val="26"/>
  </w:num>
  <w:num w:numId="7" w16cid:durableId="1360739564">
    <w:abstractNumId w:val="6"/>
  </w:num>
  <w:num w:numId="8" w16cid:durableId="232349693">
    <w:abstractNumId w:val="19"/>
  </w:num>
  <w:num w:numId="9" w16cid:durableId="1407343325">
    <w:abstractNumId w:val="15"/>
  </w:num>
  <w:num w:numId="10" w16cid:durableId="933631463">
    <w:abstractNumId w:val="11"/>
  </w:num>
  <w:num w:numId="11" w16cid:durableId="1310599057">
    <w:abstractNumId w:val="21"/>
  </w:num>
  <w:num w:numId="12" w16cid:durableId="1806043241">
    <w:abstractNumId w:val="28"/>
  </w:num>
  <w:num w:numId="13" w16cid:durableId="1685782989">
    <w:abstractNumId w:val="0"/>
  </w:num>
  <w:num w:numId="14" w16cid:durableId="433675493">
    <w:abstractNumId w:val="7"/>
  </w:num>
  <w:num w:numId="15" w16cid:durableId="67582360">
    <w:abstractNumId w:val="17"/>
  </w:num>
  <w:num w:numId="16" w16cid:durableId="1158115596">
    <w:abstractNumId w:val="18"/>
  </w:num>
  <w:num w:numId="17" w16cid:durableId="1941179901">
    <w:abstractNumId w:val="9"/>
  </w:num>
  <w:num w:numId="18" w16cid:durableId="1440946756">
    <w:abstractNumId w:val="16"/>
  </w:num>
  <w:num w:numId="19" w16cid:durableId="1928995716">
    <w:abstractNumId w:val="22"/>
  </w:num>
  <w:num w:numId="20" w16cid:durableId="411322232">
    <w:abstractNumId w:val="13"/>
  </w:num>
  <w:num w:numId="21" w16cid:durableId="1926912515">
    <w:abstractNumId w:val="20"/>
  </w:num>
  <w:num w:numId="22" w16cid:durableId="1001348789">
    <w:abstractNumId w:val="4"/>
  </w:num>
  <w:num w:numId="23" w16cid:durableId="896160102">
    <w:abstractNumId w:val="8"/>
  </w:num>
  <w:num w:numId="24" w16cid:durableId="1418600834">
    <w:abstractNumId w:val="3"/>
  </w:num>
  <w:num w:numId="25" w16cid:durableId="2017491745">
    <w:abstractNumId w:val="24"/>
  </w:num>
  <w:num w:numId="26" w16cid:durableId="1230728084">
    <w:abstractNumId w:val="25"/>
  </w:num>
  <w:num w:numId="27" w16cid:durableId="457574076">
    <w:abstractNumId w:val="14"/>
  </w:num>
  <w:num w:numId="28" w16cid:durableId="1023478533">
    <w:abstractNumId w:val="2"/>
  </w:num>
  <w:num w:numId="29" w16cid:durableId="85158414">
    <w:abstractNumId w:val="1"/>
  </w:num>
  <w:num w:numId="30" w16cid:durableId="264584407">
    <w:abstractNumId w:val="29"/>
  </w:num>
  <w:num w:numId="31" w16cid:durableId="19512745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4565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5D60"/>
    <w:rsid w:val="003472FD"/>
    <w:rsid w:val="00347404"/>
    <w:rsid w:val="003600DB"/>
    <w:rsid w:val="00361C85"/>
    <w:rsid w:val="00374CA0"/>
    <w:rsid w:val="00376816"/>
    <w:rsid w:val="0037716E"/>
    <w:rsid w:val="00385E03"/>
    <w:rsid w:val="003909AB"/>
    <w:rsid w:val="003974FE"/>
    <w:rsid w:val="003B54D5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752A"/>
    <w:rsid w:val="00481DD6"/>
    <w:rsid w:val="00492056"/>
    <w:rsid w:val="004937DF"/>
    <w:rsid w:val="00494C39"/>
    <w:rsid w:val="00496D8B"/>
    <w:rsid w:val="004B12DA"/>
    <w:rsid w:val="004B2786"/>
    <w:rsid w:val="004B5C60"/>
    <w:rsid w:val="004C7CBC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84CD5"/>
    <w:rsid w:val="006903E5"/>
    <w:rsid w:val="00691DCF"/>
    <w:rsid w:val="006939C1"/>
    <w:rsid w:val="006A0067"/>
    <w:rsid w:val="006A1A59"/>
    <w:rsid w:val="006A5DA8"/>
    <w:rsid w:val="006A6BB7"/>
    <w:rsid w:val="006B0B91"/>
    <w:rsid w:val="006B32F6"/>
    <w:rsid w:val="006B7F9B"/>
    <w:rsid w:val="006C5338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0BB8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3484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11A5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4A8A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5B7C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D5A7B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2E4C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B5C7B"/>
    <w:rsid w:val="00CC0188"/>
    <w:rsid w:val="00CC12C8"/>
    <w:rsid w:val="00CC510F"/>
    <w:rsid w:val="00CC557A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83101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7388"/>
    <w:rsid w:val="00E3001E"/>
    <w:rsid w:val="00E46C65"/>
    <w:rsid w:val="00E549A6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2C4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29c4bbb86a5467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Sınav Kağıdı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2025-01-08T06:51:00Z</dcterms:created>
  <dcterms:modified xsi:type="dcterms:W3CDTF">2025-01-08T06:51:00Z</dcterms:modified>
</cp:coreProperties>
</file>